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1" w:rsidRDefault="00470D61" w:rsidP="008D61FB">
      <w:pPr>
        <w:bidi w:val="0"/>
        <w:spacing w:after="0" w:line="360" w:lineRule="auto"/>
        <w:rPr>
          <w:b/>
          <w:bCs/>
        </w:rPr>
      </w:pPr>
      <w:r>
        <w:rPr>
          <w:b/>
          <w:bCs/>
        </w:rPr>
        <w:t>Course Number 9:</w:t>
      </w:r>
    </w:p>
    <w:p w:rsidR="00470D61" w:rsidRDefault="00470D61" w:rsidP="001752ED">
      <w:pPr>
        <w:bidi w:val="0"/>
        <w:spacing w:after="0" w:line="360" w:lineRule="auto"/>
      </w:pPr>
      <w:r w:rsidRPr="001E47FF">
        <w:rPr>
          <w:b/>
          <w:bCs/>
        </w:rPr>
        <w:t>Title:</w:t>
      </w:r>
      <w:r>
        <w:t xml:space="preserve"> Using the Network Workshop:</w:t>
      </w:r>
    </w:p>
    <w:p w:rsidR="00470D61" w:rsidRDefault="00470D61" w:rsidP="008D61FB">
      <w:pPr>
        <w:bidi w:val="0"/>
        <w:spacing w:after="0" w:line="360" w:lineRule="auto"/>
      </w:pPr>
      <w:r w:rsidRPr="001E47FF">
        <w:rPr>
          <w:b/>
          <w:bCs/>
        </w:rPr>
        <w:t>Venue:</w:t>
      </w:r>
      <w:r>
        <w:t xml:space="preserve"> Al </w:t>
      </w:r>
      <w:smartTag w:uri="urn:schemas-microsoft-com:office:smarttags" w:element="PlaceName">
        <w:r>
          <w:t>Zahraa</w:t>
        </w:r>
      </w:smartTag>
      <w:r>
        <w:t xml:space="preserve"> </w:t>
      </w:r>
      <w:smartTag w:uri="urn:schemas-microsoft-com:office:smarttags" w:element="PlaceType">
        <w:r>
          <w:t>Hospital</w:t>
        </w:r>
      </w:smartTag>
      <w:r>
        <w:t xml:space="preserve">, Al </w:t>
      </w:r>
      <w:smartTag w:uri="urn:schemas-microsoft-com:office:smarttags" w:element="PlaceName">
        <w:r>
          <w:t>Azhar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Cairo</w:t>
          </w:r>
        </w:smartTag>
      </w:smartTag>
      <w:r>
        <w:t xml:space="preserve"> </w:t>
      </w:r>
    </w:p>
    <w:p w:rsidR="00470D61" w:rsidRPr="00FF3F9A" w:rsidRDefault="00470D61" w:rsidP="00936414">
      <w:pPr>
        <w:bidi w:val="0"/>
        <w:spacing w:after="0" w:line="360" w:lineRule="auto"/>
        <w:rPr>
          <w:rFonts w:eastAsia="BatangChe"/>
          <w:b/>
          <w:bCs/>
          <w:i/>
          <w:iCs/>
          <w:sz w:val="38"/>
          <w:szCs w:val="38"/>
        </w:rPr>
      </w:pPr>
      <w:r w:rsidRPr="001E47FF">
        <w:rPr>
          <w:b/>
          <w:bCs/>
        </w:rPr>
        <w:t>Date</w:t>
      </w:r>
      <w:r>
        <w:t>: 8</w:t>
      </w:r>
      <w:r w:rsidRPr="002E6D77">
        <w:t xml:space="preserve">, </w:t>
      </w:r>
      <w:r>
        <w:t>December</w:t>
      </w:r>
      <w:r w:rsidRPr="002E6D77">
        <w:t xml:space="preserve">, </w:t>
      </w:r>
      <w:r>
        <w:t>2011</w:t>
      </w:r>
      <w:r w:rsidRPr="00FF3F9A">
        <w:rPr>
          <w:rFonts w:eastAsia="BatangChe"/>
          <w:b/>
          <w:bCs/>
          <w:i/>
          <w:iCs/>
          <w:sz w:val="38"/>
          <w:szCs w:val="38"/>
        </w:rPr>
        <w:t xml:space="preserve">   </w:t>
      </w:r>
    </w:p>
    <w:p w:rsidR="00470D61" w:rsidRPr="002E6D77" w:rsidRDefault="00470D61" w:rsidP="001752ED">
      <w:pPr>
        <w:bidi w:val="0"/>
        <w:spacing w:after="0" w:line="360" w:lineRule="auto"/>
        <w:rPr>
          <w:sz w:val="14"/>
          <w:szCs w:val="14"/>
        </w:rPr>
      </w:pPr>
      <w:r>
        <w:t xml:space="preserve"> </w:t>
      </w:r>
    </w:p>
    <w:p w:rsidR="00470D61" w:rsidRPr="002E6D77" w:rsidRDefault="00470D61" w:rsidP="001752ED">
      <w:pPr>
        <w:bidi w:val="0"/>
        <w:spacing w:after="0" w:line="360" w:lineRule="auto"/>
      </w:pPr>
      <w:r>
        <w:rPr>
          <w:b/>
          <w:bCs/>
        </w:rPr>
        <w:t>Objectives:</w:t>
      </w:r>
      <w:r w:rsidRPr="002E6D77">
        <w:rPr>
          <w:b/>
          <w:bCs/>
          <w:sz w:val="32"/>
          <w:szCs w:val="32"/>
        </w:rPr>
        <w:t xml:space="preserve"> </w:t>
      </w:r>
      <w:r w:rsidRPr="002E6D77">
        <w:t>By the end of this workshop the participant should be able to: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</w:pPr>
      <w:r w:rsidRPr="002E6D77">
        <w:t xml:space="preserve">Choose a database option 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Identify all eligible infants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Designate a working Team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Record the Network ID Number that will be automatically given to the baby upon his registration on the Network 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Use The EGNN Forms and Documentations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Submitting Data to the EGNN 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Establish procedures for data security and patient Confidentiality.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Establish a system for filing and storing forms at his unit 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Train data management staff 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Organize a Multidisciplinary Team at his institution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Get Help </w:t>
      </w:r>
    </w:p>
    <w:p w:rsidR="00470D61" w:rsidRPr="002E6D77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Complete the </w:t>
      </w:r>
      <w:smartTag w:uri="urn:schemas-microsoft-com:office:smarttags" w:element="place">
        <w:smartTag w:uri="urn:schemas-microsoft-com:office:smarttags" w:element="PlaceName">
          <w:r w:rsidRPr="002E6D77">
            <w:t>Annual</w:t>
          </w:r>
        </w:smartTag>
        <w:r w:rsidRPr="002E6D77">
          <w:t xml:space="preserve"> </w:t>
        </w:r>
        <w:smartTag w:uri="urn:schemas-microsoft-com:office:smarttags" w:element="PlaceType">
          <w:r w:rsidRPr="002E6D77">
            <w:t>Hospital</w:t>
          </w:r>
        </w:smartTag>
      </w:smartTag>
      <w:r w:rsidRPr="002E6D77">
        <w:t xml:space="preserve"> Membership Survey</w:t>
      </w:r>
    </w:p>
    <w:p w:rsidR="00470D61" w:rsidRDefault="00470D61" w:rsidP="001752ED">
      <w:pPr>
        <w:pStyle w:val="ListParagraph"/>
        <w:bidi w:val="0"/>
        <w:spacing w:after="0" w:line="360" w:lineRule="auto"/>
        <w:ind w:left="0"/>
        <w:jc w:val="both"/>
      </w:pPr>
      <w:r>
        <w:rPr>
          <w:b/>
          <w:bCs/>
        </w:rPr>
        <w:t xml:space="preserve">Course leader: </w:t>
      </w:r>
      <w:r>
        <w:t>Prof. Mohamed Reda Bassiouny</w:t>
      </w:r>
    </w:p>
    <w:p w:rsidR="00470D61" w:rsidRDefault="00470D61" w:rsidP="001752ED">
      <w:pPr>
        <w:bidi w:val="0"/>
        <w:spacing w:after="0" w:line="360" w:lineRule="auto"/>
      </w:pPr>
      <w:r w:rsidRPr="001E47FF">
        <w:rPr>
          <w:b/>
          <w:bCs/>
        </w:rPr>
        <w:t>Instructors</w:t>
      </w:r>
      <w:r>
        <w:t xml:space="preserve">: </w:t>
      </w:r>
    </w:p>
    <w:p w:rsidR="00470D61" w:rsidRDefault="00470D61" w:rsidP="001752ED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</w:pPr>
      <w:r>
        <w:t>Prof. Mohamed Reda Bassiouny</w:t>
      </w:r>
    </w:p>
    <w:p w:rsidR="00470D61" w:rsidRDefault="00470D61" w:rsidP="008D61FB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</w:pPr>
      <w:r>
        <w:t>Prof. Safaa El-Meneza</w:t>
      </w:r>
    </w:p>
    <w:p w:rsidR="00470D61" w:rsidRDefault="00470D61" w:rsidP="00394743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</w:pPr>
      <w:r>
        <w:t xml:space="preserve">Prof. </w:t>
      </w:r>
      <w:r w:rsidRPr="00C76EF3">
        <w:rPr>
          <w:lang w:bidi="ar-EG"/>
        </w:rPr>
        <w:t>Marium Abu Shady</w:t>
      </w:r>
    </w:p>
    <w:p w:rsidR="00470D61" w:rsidRDefault="00470D61" w:rsidP="00D87E0B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</w:pPr>
      <w:smartTag w:uri="urn:schemas-microsoft-com:office:smarttags" w:element="country-region">
        <w:smartTag w:uri="urn:schemas-microsoft-com:office:smarttags" w:element="place">
          <w:r>
            <w:t>Eng.</w:t>
          </w:r>
        </w:smartTag>
      </w:smartTag>
      <w:r>
        <w:t xml:space="preserve"> Gamal Mashaly</w:t>
      </w:r>
    </w:p>
    <w:p w:rsidR="00470D61" w:rsidRDefault="00470D61" w:rsidP="008D61FB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</w:pPr>
      <w:smartTag w:uri="urn:schemas-microsoft-com:office:smarttags" w:element="country-region">
        <w:smartTag w:uri="urn:schemas-microsoft-com:office:smarttags" w:element="place">
          <w:r>
            <w:t>Eng.</w:t>
          </w:r>
        </w:smartTag>
      </w:smartTag>
      <w:r>
        <w:t xml:space="preserve"> Mona </w:t>
      </w:r>
    </w:p>
    <w:p w:rsidR="00470D61" w:rsidRDefault="00470D61" w:rsidP="00936414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b/>
          <w:bCs/>
        </w:rPr>
      </w:pPr>
      <w:smartTag w:uri="urn:schemas-microsoft-com:office:smarttags" w:element="country-region">
        <w:smartTag w:uri="urn:schemas-microsoft-com:office:smarttags" w:element="place">
          <w:r>
            <w:t>Eng.</w:t>
          </w:r>
        </w:smartTag>
      </w:smartTag>
      <w:r>
        <w:t xml:space="preserve"> Marwa</w:t>
      </w:r>
    </w:p>
    <w:p w:rsidR="00470D61" w:rsidRDefault="00470D61" w:rsidP="005F1799">
      <w:pPr>
        <w:bidi w:val="0"/>
        <w:spacing w:after="0" w:line="360" w:lineRule="auto"/>
        <w:rPr>
          <w:b/>
          <w:bCs/>
        </w:rPr>
      </w:pPr>
    </w:p>
    <w:p w:rsidR="00470D61" w:rsidRDefault="00470D61" w:rsidP="005F1799">
      <w:pPr>
        <w:bidi w:val="0"/>
        <w:spacing w:after="0" w:line="360" w:lineRule="auto"/>
        <w:rPr>
          <w:b/>
          <w:bCs/>
        </w:rPr>
      </w:pPr>
    </w:p>
    <w:p w:rsidR="00470D61" w:rsidRDefault="00470D61" w:rsidP="005F1799">
      <w:pPr>
        <w:bidi w:val="0"/>
        <w:spacing w:after="0" w:line="360" w:lineRule="auto"/>
        <w:rPr>
          <w:b/>
          <w:bCs/>
        </w:rPr>
      </w:pPr>
      <w:r>
        <w:rPr>
          <w:b/>
          <w:bCs/>
        </w:rPr>
        <w:t>Program:</w:t>
      </w:r>
    </w:p>
    <w:tbl>
      <w:tblPr>
        <w:tblW w:w="9895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880"/>
        <w:gridCol w:w="3683"/>
        <w:gridCol w:w="3314"/>
        <w:gridCol w:w="18"/>
      </w:tblGrid>
      <w:tr w:rsidR="00470D61" w:rsidRPr="004844CA" w:rsidTr="00F5670B">
        <w:trPr>
          <w:gridAfter w:val="1"/>
          <w:wAfter w:w="18" w:type="dxa"/>
          <w:trHeight w:val="823"/>
        </w:trPr>
        <w:tc>
          <w:tcPr>
            <w:tcW w:w="2880" w:type="dxa"/>
            <w:tcBorders>
              <w:top w:val="thickThinSmallGap" w:sz="24" w:space="0" w:color="auto"/>
            </w:tcBorders>
            <w:shd w:val="clear" w:color="auto" w:fill="E6E6E6"/>
          </w:tcPr>
          <w:p w:rsidR="00470D61" w:rsidRPr="004844CA" w:rsidRDefault="00470D61" w:rsidP="00F5670B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83" w:type="dxa"/>
            <w:tcBorders>
              <w:top w:val="thickThinSmallGap" w:sz="24" w:space="0" w:color="auto"/>
            </w:tcBorders>
            <w:shd w:val="clear" w:color="auto" w:fill="E6E6E6"/>
          </w:tcPr>
          <w:p w:rsidR="00470D61" w:rsidRPr="004844CA" w:rsidRDefault="00470D61" w:rsidP="00F5670B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314" w:type="dxa"/>
            <w:tcBorders>
              <w:top w:val="thickThinSmallGap" w:sz="24" w:space="0" w:color="auto"/>
            </w:tcBorders>
            <w:shd w:val="clear" w:color="auto" w:fill="E6E6E6"/>
          </w:tcPr>
          <w:p w:rsidR="00470D61" w:rsidRPr="004844CA" w:rsidRDefault="00470D61" w:rsidP="00F5670B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470D61" w:rsidRPr="003578FB" w:rsidTr="00F5670B">
        <w:trPr>
          <w:trHeight w:val="517"/>
        </w:trPr>
        <w:tc>
          <w:tcPr>
            <w:tcW w:w="2880" w:type="dxa"/>
            <w:shd w:val="clear" w:color="auto" w:fill="E6E6E6"/>
            <w:vAlign w:val="center"/>
          </w:tcPr>
          <w:p w:rsidR="00470D61" w:rsidRPr="00347E07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470D61" w:rsidRPr="003578FB" w:rsidRDefault="00470D61" w:rsidP="00F5670B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470D61" w:rsidRPr="003578FB" w:rsidTr="00F5670B">
        <w:trPr>
          <w:trHeight w:val="649"/>
        </w:trPr>
        <w:tc>
          <w:tcPr>
            <w:tcW w:w="2880" w:type="dxa"/>
            <w:shd w:val="clear" w:color="auto" w:fill="E6E6E6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83" w:type="dxa"/>
            <w:shd w:val="clear" w:color="auto" w:fill="FFFFFF"/>
            <w:vAlign w:val="center"/>
          </w:tcPr>
          <w:p w:rsidR="00470D61" w:rsidRPr="001F2C35" w:rsidRDefault="00470D61" w:rsidP="00F5670B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 xml:space="preserve">Prof. </w:t>
            </w:r>
            <w:r>
              <w:rPr>
                <w:rFonts w:ascii="Verdana" w:hAnsi="Verdana"/>
                <w:sz w:val="22"/>
                <w:szCs w:val="30"/>
              </w:rPr>
              <w:t>Safaa El-Menezaa</w:t>
            </w:r>
          </w:p>
        </w:tc>
      </w:tr>
      <w:tr w:rsidR="00470D61" w:rsidRPr="003578FB" w:rsidTr="00F5670B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470D61" w:rsidRPr="00347E07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2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83" w:type="dxa"/>
            <w:shd w:val="clear" w:color="auto" w:fill="FFFFFF"/>
            <w:vAlign w:val="center"/>
          </w:tcPr>
          <w:p w:rsidR="00470D61" w:rsidRPr="001F2C35" w:rsidRDefault="00470D61" w:rsidP="00F5670B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Verdana" w:hAnsi="Verdana" w:cs="Times New Roman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 xml:space="preserve">Prof. </w:t>
            </w:r>
            <w:r>
              <w:rPr>
                <w:rFonts w:ascii="Verdana" w:hAnsi="Verdana"/>
                <w:sz w:val="22"/>
                <w:szCs w:val="30"/>
              </w:rPr>
              <w:t>Safaa El-Menezaa</w:t>
            </w:r>
          </w:p>
        </w:tc>
      </w:tr>
      <w:tr w:rsidR="00470D61" w:rsidRPr="003578FB" w:rsidTr="00F5670B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470D61" w:rsidRPr="00347E07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4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83" w:type="dxa"/>
            <w:shd w:val="clear" w:color="auto" w:fill="FFFFFF"/>
            <w:vAlign w:val="center"/>
          </w:tcPr>
          <w:p w:rsidR="00470D61" w:rsidRDefault="00470D61" w:rsidP="00F5670B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470D61" w:rsidRPr="003578FB" w:rsidTr="00F5670B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470D61" w:rsidRPr="00347E07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0D61" w:rsidRPr="001F2C35" w:rsidRDefault="00470D61" w:rsidP="00F5670B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470D61" w:rsidRPr="003578FB" w:rsidTr="00F5670B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470D61" w:rsidRPr="003578FB" w:rsidRDefault="00470D61" w:rsidP="00F5670B">
            <w:pPr>
              <w:pStyle w:val="Event"/>
              <w:jc w:val="center"/>
              <w:rPr>
                <w:rFonts w:ascii="Verdana" w:hAnsi="Verdana"/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Coffee Break</w:t>
            </w:r>
          </w:p>
        </w:tc>
      </w:tr>
      <w:tr w:rsidR="00470D61" w:rsidRPr="003578FB" w:rsidTr="00F5670B">
        <w:trPr>
          <w:trHeight w:val="681"/>
        </w:trPr>
        <w:tc>
          <w:tcPr>
            <w:tcW w:w="2880" w:type="dxa"/>
            <w:shd w:val="clear" w:color="auto" w:fill="E6E6E6"/>
            <w:vAlign w:val="center"/>
          </w:tcPr>
          <w:p w:rsidR="00470D61" w:rsidRPr="00347E07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0D61" w:rsidRPr="00347E07" w:rsidRDefault="00470D61" w:rsidP="00F5670B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470D61" w:rsidRPr="003578FB" w:rsidTr="00F5670B">
        <w:trPr>
          <w:trHeight w:val="558"/>
        </w:trPr>
        <w:tc>
          <w:tcPr>
            <w:tcW w:w="2880" w:type="dxa"/>
            <w:shd w:val="clear" w:color="auto" w:fill="E6E6E6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0D61" w:rsidRPr="003578FB" w:rsidRDefault="00470D61" w:rsidP="00F5670B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470D61" w:rsidRDefault="00470D61" w:rsidP="00394743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</w:t>
            </w:r>
            <w:r>
              <w:rPr>
                <w:rFonts w:ascii="Verdana" w:hAnsi="Verdana"/>
                <w:sz w:val="22"/>
                <w:szCs w:val="30"/>
              </w:rPr>
              <w:t>Gamal Mashaly</w:t>
            </w:r>
            <w:r w:rsidRPr="000E1741">
              <w:rPr>
                <w:rFonts w:ascii="Verdana" w:hAnsi="Verdana"/>
                <w:sz w:val="22"/>
                <w:szCs w:val="30"/>
              </w:rPr>
              <w:t>/</w:t>
            </w:r>
          </w:p>
          <w:p w:rsidR="00470D61" w:rsidRPr="003578FB" w:rsidRDefault="00470D61" w:rsidP="00F5670B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470D61" w:rsidRPr="003578FB" w:rsidTr="00F5670B">
        <w:trPr>
          <w:trHeight w:val="859"/>
        </w:trPr>
        <w:tc>
          <w:tcPr>
            <w:tcW w:w="2880" w:type="dxa"/>
            <w:shd w:val="clear" w:color="auto" w:fill="E6E6E6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0D61" w:rsidRPr="003578FB" w:rsidRDefault="00470D61" w:rsidP="00F5670B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470D61" w:rsidRPr="003578FB" w:rsidTr="00F5670B">
        <w:trPr>
          <w:trHeight w:val="544"/>
        </w:trPr>
        <w:tc>
          <w:tcPr>
            <w:tcW w:w="2880" w:type="dxa"/>
            <w:shd w:val="clear" w:color="auto" w:fill="E6E6E6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470D61" w:rsidRPr="003578FB" w:rsidRDefault="00470D61" w:rsidP="00F5670B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Panel discussion</w:t>
            </w:r>
          </w:p>
        </w:tc>
      </w:tr>
      <w:tr w:rsidR="00470D61" w:rsidRPr="003578FB" w:rsidTr="00F5670B">
        <w:trPr>
          <w:trHeight w:val="627"/>
        </w:trPr>
        <w:tc>
          <w:tcPr>
            <w:tcW w:w="2880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:rsidR="00470D61" w:rsidRPr="003C2FFA" w:rsidRDefault="00470D61" w:rsidP="00F5670B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70D61" w:rsidRPr="003578FB" w:rsidRDefault="00470D61" w:rsidP="00F5670B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 w:rsidRPr="003578FB">
              <w:rPr>
                <w:rFonts w:ascii="Verdana" w:hAnsi="Verdana" w:cs="Times New Roman"/>
                <w:sz w:val="28"/>
                <w:szCs w:val="36"/>
              </w:rPr>
              <w:t>Lunch</w:t>
            </w:r>
          </w:p>
        </w:tc>
      </w:tr>
    </w:tbl>
    <w:p w:rsidR="00470D61" w:rsidRPr="00E071C7" w:rsidRDefault="00470D61" w:rsidP="00E071C7">
      <w:pPr>
        <w:bidi w:val="0"/>
        <w:rPr>
          <w:sz w:val="12"/>
          <w:szCs w:val="12"/>
          <w:lang w:bidi="ar-EG"/>
        </w:rPr>
      </w:pPr>
    </w:p>
    <w:p w:rsidR="00470D61" w:rsidRPr="0091142C" w:rsidRDefault="00470D61" w:rsidP="00394743">
      <w:pPr>
        <w:bidi w:val="0"/>
        <w:rPr>
          <w:sz w:val="26"/>
          <w:szCs w:val="26"/>
          <w:lang w:bidi="ar-EG"/>
        </w:rPr>
      </w:pPr>
      <w:r w:rsidRPr="0091142C">
        <w:rPr>
          <w:sz w:val="26"/>
          <w:szCs w:val="26"/>
          <w:lang w:bidi="ar-EG"/>
        </w:rPr>
        <w:t xml:space="preserve">* </w:t>
      </w:r>
      <w:r w:rsidRPr="0091142C">
        <w:rPr>
          <w:b/>
          <w:bCs/>
          <w:i/>
          <w:iCs/>
          <w:sz w:val="26"/>
          <w:szCs w:val="26"/>
          <w:lang w:bidi="ar-EG"/>
        </w:rPr>
        <w:t xml:space="preserve">  Facilitators</w:t>
      </w:r>
      <w:r w:rsidRPr="0091142C">
        <w:rPr>
          <w:sz w:val="26"/>
          <w:szCs w:val="26"/>
          <w:lang w:bidi="ar-EG"/>
        </w:rPr>
        <w:t xml:space="preserve">:  </w:t>
      </w:r>
      <w:r w:rsidRPr="00394743">
        <w:rPr>
          <w:lang w:bidi="ar-EG"/>
        </w:rPr>
        <w:t xml:space="preserve">M R Bassiouny, Safaa El Meneza, </w:t>
      </w:r>
      <w:r w:rsidRPr="00C76EF3">
        <w:rPr>
          <w:lang w:bidi="ar-EG"/>
        </w:rPr>
        <w:t>Marium Abu Shady</w:t>
      </w:r>
    </w:p>
    <w:p w:rsidR="00470D61" w:rsidRPr="00394743" w:rsidRDefault="00470D61" w:rsidP="00394743">
      <w:pPr>
        <w:bidi w:val="0"/>
        <w:ind w:left="720" w:hanging="720"/>
        <w:rPr>
          <w:lang w:bidi="ar-EG"/>
        </w:rPr>
      </w:pPr>
      <w:r w:rsidRPr="0091142C">
        <w:rPr>
          <w:sz w:val="26"/>
          <w:szCs w:val="26"/>
          <w:lang w:bidi="ar-EG"/>
        </w:rPr>
        <w:t>**</w:t>
      </w:r>
      <w:r w:rsidRPr="0091142C">
        <w:rPr>
          <w:b/>
          <w:bCs/>
          <w:i/>
          <w:iCs/>
          <w:sz w:val="26"/>
          <w:szCs w:val="26"/>
          <w:lang w:bidi="ar-EG"/>
        </w:rPr>
        <w:t xml:space="preserve"> Facilitators: </w:t>
      </w:r>
      <w:r w:rsidRPr="0091142C">
        <w:rPr>
          <w:sz w:val="26"/>
          <w:szCs w:val="26"/>
          <w:lang w:bidi="ar-EG"/>
        </w:rPr>
        <w:t xml:space="preserve"> </w:t>
      </w:r>
      <w:r w:rsidRPr="00394743">
        <w:rPr>
          <w:lang w:bidi="ar-EG"/>
        </w:rPr>
        <w:t xml:space="preserve">M R Bassiouny, Safaa El Meneza, </w:t>
      </w:r>
      <w:r w:rsidRPr="00C76EF3">
        <w:rPr>
          <w:lang w:bidi="ar-EG"/>
        </w:rPr>
        <w:t>Marium Abu Shady</w:t>
      </w:r>
      <w:r w:rsidRPr="00394743">
        <w:rPr>
          <w:lang w:bidi="ar-EG"/>
        </w:rPr>
        <w:t>, Gamal Mashaly</w:t>
      </w:r>
      <w:r>
        <w:rPr>
          <w:lang w:bidi="ar-EG"/>
        </w:rPr>
        <w:t>, Mona El-Nagar, Marwa zakaria</w:t>
      </w:r>
    </w:p>
    <w:p w:rsidR="00470D61" w:rsidRDefault="00470D61" w:rsidP="001752ED">
      <w:pPr>
        <w:bidi w:val="0"/>
        <w:spacing w:after="0" w:line="360" w:lineRule="auto"/>
        <w:rPr>
          <w:b/>
          <w:bCs/>
        </w:rPr>
      </w:pPr>
    </w:p>
    <w:p w:rsidR="00470D61" w:rsidRDefault="00470D61" w:rsidP="00E071C7">
      <w:pPr>
        <w:bidi w:val="0"/>
        <w:spacing w:after="0" w:line="360" w:lineRule="auto"/>
        <w:rPr>
          <w:b/>
          <w:bCs/>
        </w:rPr>
      </w:pPr>
    </w:p>
    <w:p w:rsidR="00470D61" w:rsidRDefault="00470D61" w:rsidP="00E071C7">
      <w:pPr>
        <w:bidi w:val="0"/>
        <w:spacing w:after="0" w:line="360" w:lineRule="auto"/>
        <w:rPr>
          <w:b/>
          <w:bCs/>
        </w:rPr>
      </w:pPr>
    </w:p>
    <w:p w:rsidR="00470D61" w:rsidRDefault="00470D61" w:rsidP="0091672A">
      <w:pPr>
        <w:bidi w:val="0"/>
        <w:spacing w:after="0" w:line="360" w:lineRule="auto"/>
        <w:rPr>
          <w:b/>
          <w:bCs/>
        </w:rPr>
      </w:pPr>
    </w:p>
    <w:p w:rsidR="00470D61" w:rsidRDefault="00470D61" w:rsidP="0091672A">
      <w:pPr>
        <w:bidi w:val="0"/>
        <w:spacing w:after="0" w:line="360" w:lineRule="auto"/>
        <w:rPr>
          <w:b/>
          <w:bCs/>
        </w:rPr>
      </w:pPr>
    </w:p>
    <w:p w:rsidR="00470D61" w:rsidRDefault="00470D61" w:rsidP="000023EB">
      <w:pPr>
        <w:bidi w:val="0"/>
        <w:spacing w:after="0" w:line="360" w:lineRule="auto"/>
        <w:rPr>
          <w:b/>
          <w:bCs/>
        </w:rPr>
      </w:pPr>
    </w:p>
    <w:p w:rsidR="00470D61" w:rsidRDefault="00470D61" w:rsidP="000023EB">
      <w:pPr>
        <w:bidi w:val="0"/>
        <w:spacing w:after="0" w:line="360" w:lineRule="auto"/>
      </w:pPr>
      <w:r w:rsidRPr="001E47FF">
        <w:rPr>
          <w:b/>
          <w:bCs/>
        </w:rPr>
        <w:t>Participants</w:t>
      </w:r>
      <w:r>
        <w:t>:</w:t>
      </w:r>
    </w:p>
    <w:tbl>
      <w:tblPr>
        <w:tblW w:w="106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2766"/>
        <w:gridCol w:w="2410"/>
        <w:gridCol w:w="2126"/>
        <w:gridCol w:w="2977"/>
      </w:tblGrid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bidi w:val="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39242E" w:rsidRDefault="00470D61" w:rsidP="00E37BE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242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  <w:t>Name</w:t>
            </w:r>
          </w:p>
        </w:tc>
        <w:tc>
          <w:tcPr>
            <w:tcW w:w="2410" w:type="dxa"/>
            <w:vAlign w:val="center"/>
          </w:tcPr>
          <w:p w:rsidR="00470D61" w:rsidRPr="0039242E" w:rsidRDefault="00470D61" w:rsidP="00E37BE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39242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  <w:t>Title</w:t>
            </w:r>
          </w:p>
        </w:tc>
        <w:tc>
          <w:tcPr>
            <w:tcW w:w="2126" w:type="dxa"/>
            <w:vAlign w:val="center"/>
          </w:tcPr>
          <w:p w:rsidR="00470D61" w:rsidRPr="0039242E" w:rsidRDefault="00470D61" w:rsidP="00E37BE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39242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  <w:t>University</w:t>
            </w:r>
          </w:p>
        </w:tc>
        <w:tc>
          <w:tcPr>
            <w:tcW w:w="2977" w:type="dxa"/>
            <w:vAlign w:val="center"/>
          </w:tcPr>
          <w:p w:rsidR="00470D61" w:rsidRPr="0039242E" w:rsidRDefault="00470D61" w:rsidP="00E37BE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39242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  <w:t>E-mail</w:t>
            </w:r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Prof. Afaf Korraa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Prof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5" w:history="1"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>Khaled_hg@hotmail.com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Hoda Asad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Asst. Prof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6" w:history="1"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>hodalabeb@hotmail.com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 .Mariam Abu Shady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Prof 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7" w:history="1"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>M_abu_shady@hotmail.com</w:t>
              </w:r>
            </w:hyperlink>
          </w:p>
        </w:tc>
      </w:tr>
      <w:tr w:rsidR="00470D61" w:rsidRPr="00F944E4" w:rsidTr="00E34B6E">
        <w:trPr>
          <w:trHeight w:hRule="exact" w:val="550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Arwa Abd Elkarem Daear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M.D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hyperlink r:id="rId8" w:history="1"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>Abcd-fox@yahoo.com</w:t>
              </w:r>
            </w:hyperlink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Eatemed  Nabil 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M.D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304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Shimaa Mohmad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G.P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Amira Ali Abd El Megeed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E34B6E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800000"/>
                    <w:sz w:val="20"/>
                    <w:szCs w:val="20"/>
                  </w:rPr>
                  <w:t>Ain</w:t>
                </w:r>
              </w:smartTag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E34B6E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800000"/>
                    <w:sz w:val="20"/>
                    <w:szCs w:val="20"/>
                  </w:rPr>
                  <w:t>Shamas</w:t>
                </w:r>
              </w:smartTag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4B6E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800000"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9" w:history="1"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>Dr_mero304@yahoo.com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Karima Abd El Fattah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Lect .of ped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0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Medoh41@hotmail.com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Soma Abdellah Mohamad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Ass.Lect.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Reham Shaker Abd El Hameed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galaa Teaching Hosp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1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Reham100eg@yahoo.com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Mohamed Sayed Abd ElZaher 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House Officer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2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Dr_nemo2011@yahoo.com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Seham Kamal Ahmed 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House Officer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Marwa Hassan Tawfek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House Officer 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551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Sawsan El Sawy El Sayed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House Officer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3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Iris_girl2020@yahoo.com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Mohammed Daey Rateb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Visitor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4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Mack200200@yahoo.com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Marwa Ali Ahmed Awad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Ped .Resident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5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Msherif5000@yahoo.com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Mona Sayed Mohammed Attaya 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Ped. Resident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6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emansayed@hotmail.com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Fatma Maher Abd ElRaof 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E34B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Internal year 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Sameh Mohammed Abbas 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Pediatric .resident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Mansoura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7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Dr_samehssso@yahoo.com</w:t>
              </w:r>
            </w:hyperlink>
          </w:p>
        </w:tc>
      </w:tr>
      <w:tr w:rsidR="00470D61" w:rsidRPr="00F944E4" w:rsidTr="00E34B6E">
        <w:trPr>
          <w:trHeight w:hRule="exact" w:val="40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Noha Ali Abou El makarem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M.D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8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nohamakarem@yahoo.com</w:t>
              </w:r>
            </w:hyperlink>
          </w:p>
        </w:tc>
      </w:tr>
      <w:tr w:rsidR="00470D61" w:rsidRPr="00F944E4" w:rsidTr="00E34B6E">
        <w:trPr>
          <w:trHeight w:hRule="exact" w:val="649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Magdy Fetouh Mosaad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Post G.ped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9" w:history="1">
              <w:r w:rsidRPr="00E34B6E">
                <w:rPr>
                  <w:rFonts w:ascii="Times New Roman" w:hAnsi="Times New Roman"/>
                  <w:color w:val="800000"/>
                  <w:sz w:val="20"/>
                  <w:szCs w:val="20"/>
                </w:rPr>
                <w:t>Dr_magdyf.m@yahoo.com</w:t>
              </w:r>
            </w:hyperlink>
          </w:p>
        </w:tc>
      </w:tr>
      <w:tr w:rsidR="00470D61" w:rsidRPr="00F944E4" w:rsidTr="00E34B6E">
        <w:trPr>
          <w:trHeight w:hRule="exact" w:val="573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Aisha Osama M.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G.B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567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Azza Abdel Rhasoul .Hassan 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M.D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Al Azhar Universty</w:t>
            </w:r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470D61" w:rsidRPr="00F944E4" w:rsidTr="00E34B6E">
        <w:trPr>
          <w:trHeight w:hRule="exact" w:val="561"/>
        </w:trPr>
        <w:tc>
          <w:tcPr>
            <w:tcW w:w="402" w:type="dxa"/>
            <w:vAlign w:val="center"/>
          </w:tcPr>
          <w:p w:rsidR="00470D61" w:rsidRPr="00F944E4" w:rsidRDefault="00470D61" w:rsidP="00E34B6E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470D61" w:rsidRPr="00E34B6E" w:rsidRDefault="00470D61" w:rsidP="00F5670B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 Mona Mohammed Hassan</w:t>
            </w:r>
          </w:p>
        </w:tc>
        <w:tc>
          <w:tcPr>
            <w:tcW w:w="2410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House Officer</w:t>
            </w:r>
          </w:p>
        </w:tc>
        <w:tc>
          <w:tcPr>
            <w:tcW w:w="2126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E34B6E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800000"/>
                    <w:sz w:val="20"/>
                    <w:szCs w:val="20"/>
                  </w:rPr>
                  <w:t>ALAzhar</w:t>
                </w:r>
              </w:smartTag>
              <w:r w:rsidRPr="00E34B6E">
                <w:rPr>
                  <w:rFonts w:ascii="Times New Roman" w:hAnsi="Times New Roman" w:cs="Times New Roman"/>
                  <w:b/>
                  <w:bCs/>
                  <w:i/>
                  <w:iCs/>
                  <w:color w:val="8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4B6E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800000"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2977" w:type="dxa"/>
            <w:vAlign w:val="center"/>
          </w:tcPr>
          <w:p w:rsidR="00470D61" w:rsidRPr="00E34B6E" w:rsidRDefault="00470D61" w:rsidP="00F5670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E34B6E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Dr.mona@yahoo.com</w:t>
            </w:r>
          </w:p>
        </w:tc>
      </w:tr>
    </w:tbl>
    <w:p w:rsidR="00470D61" w:rsidRDefault="00470D61" w:rsidP="001752ED">
      <w:pPr>
        <w:bidi w:val="0"/>
        <w:spacing w:after="0" w:line="360" w:lineRule="auto"/>
        <w:rPr>
          <w:b/>
          <w:bCs/>
        </w:rPr>
      </w:pPr>
    </w:p>
    <w:p w:rsidR="00470D61" w:rsidRDefault="00470D61" w:rsidP="005F1799">
      <w:pPr>
        <w:bidi w:val="0"/>
        <w:spacing w:after="0" w:line="360" w:lineRule="auto"/>
      </w:pPr>
      <w:r w:rsidRPr="001E47FF">
        <w:rPr>
          <w:b/>
          <w:bCs/>
        </w:rPr>
        <w:t>Outcome</w:t>
      </w:r>
      <w:r>
        <w:t xml:space="preserve">: </w:t>
      </w:r>
    </w:p>
    <w:p w:rsidR="00470D61" w:rsidRDefault="00470D61" w:rsidP="00E34B6E">
      <w:pPr>
        <w:bidi w:val="0"/>
        <w:spacing w:after="0" w:line="360" w:lineRule="auto"/>
        <w:ind w:left="720"/>
      </w:pPr>
      <w:r>
        <w:t xml:space="preserve">Number of trainees is 24 </w:t>
      </w:r>
    </w:p>
    <w:p w:rsidR="00470D61" w:rsidRDefault="00470D61" w:rsidP="00DB2987">
      <w:pPr>
        <w:bidi w:val="0"/>
        <w:spacing w:after="0" w:line="360" w:lineRule="auto"/>
        <w:ind w:left="720"/>
      </w:pPr>
      <w:r>
        <w:t>Number of Hospitals is 4</w:t>
      </w:r>
    </w:p>
    <w:p w:rsidR="00470D61" w:rsidRDefault="00470D61" w:rsidP="001752ED">
      <w:pPr>
        <w:bidi w:val="0"/>
        <w:spacing w:after="0" w:line="360" w:lineRule="auto"/>
      </w:pPr>
      <w:r w:rsidRPr="001E47FF">
        <w:rPr>
          <w:b/>
          <w:bCs/>
        </w:rPr>
        <w:t>Photo</w:t>
      </w:r>
      <w:r>
        <w:t xml:space="preserve"> </w:t>
      </w:r>
      <w:r w:rsidRPr="001E47FF">
        <w:rPr>
          <w:b/>
          <w:bCs/>
        </w:rPr>
        <w:t>Album</w:t>
      </w:r>
      <w:r>
        <w:t>:</w:t>
      </w:r>
    </w:p>
    <w:sectPr w:rsidR="00470D61" w:rsidSect="00E0124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3A6"/>
    <w:multiLevelType w:val="hybridMultilevel"/>
    <w:tmpl w:val="CB20FED8"/>
    <w:lvl w:ilvl="0" w:tplc="3580D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24853"/>
    <w:multiLevelType w:val="hybridMultilevel"/>
    <w:tmpl w:val="421C92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CA22441"/>
    <w:multiLevelType w:val="multilevel"/>
    <w:tmpl w:val="CAE41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4F63B4"/>
    <w:multiLevelType w:val="hybridMultilevel"/>
    <w:tmpl w:val="5D002A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6C198A"/>
    <w:multiLevelType w:val="hybridMultilevel"/>
    <w:tmpl w:val="48927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5117F65"/>
    <w:multiLevelType w:val="multilevel"/>
    <w:tmpl w:val="202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C7C8F"/>
    <w:multiLevelType w:val="hybridMultilevel"/>
    <w:tmpl w:val="AD08A2E4"/>
    <w:lvl w:ilvl="0" w:tplc="B2D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DE173F1"/>
    <w:multiLevelType w:val="hybridMultilevel"/>
    <w:tmpl w:val="57C815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EAB4486"/>
    <w:multiLevelType w:val="hybridMultilevel"/>
    <w:tmpl w:val="040E0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C2BD8"/>
    <w:multiLevelType w:val="hybridMultilevel"/>
    <w:tmpl w:val="68202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8532002"/>
    <w:multiLevelType w:val="multilevel"/>
    <w:tmpl w:val="60F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3085B"/>
    <w:multiLevelType w:val="hybridMultilevel"/>
    <w:tmpl w:val="996C6512"/>
    <w:lvl w:ilvl="0" w:tplc="B2D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F4385"/>
    <w:multiLevelType w:val="hybridMultilevel"/>
    <w:tmpl w:val="ECE48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F4A27CC"/>
    <w:multiLevelType w:val="hybridMultilevel"/>
    <w:tmpl w:val="83AE4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FE90579"/>
    <w:multiLevelType w:val="hybridMultilevel"/>
    <w:tmpl w:val="395CE3FC"/>
    <w:lvl w:ilvl="0" w:tplc="B2D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D2BCA"/>
    <w:multiLevelType w:val="hybridMultilevel"/>
    <w:tmpl w:val="31D4FF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15"/>
  </w:num>
  <w:num w:numId="13">
    <w:abstractNumId w:val="6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7FF"/>
    <w:rsid w:val="000023EB"/>
    <w:rsid w:val="00022024"/>
    <w:rsid w:val="00094174"/>
    <w:rsid w:val="000A3938"/>
    <w:rsid w:val="000C67C3"/>
    <w:rsid w:val="000E1741"/>
    <w:rsid w:val="000E585C"/>
    <w:rsid w:val="001412A0"/>
    <w:rsid w:val="001752ED"/>
    <w:rsid w:val="001E47FF"/>
    <w:rsid w:val="001F2C35"/>
    <w:rsid w:val="00215B8B"/>
    <w:rsid w:val="00253082"/>
    <w:rsid w:val="00263A9F"/>
    <w:rsid w:val="002766BE"/>
    <w:rsid w:val="00283D1C"/>
    <w:rsid w:val="002D1618"/>
    <w:rsid w:val="002D2DD2"/>
    <w:rsid w:val="002E6D77"/>
    <w:rsid w:val="002E7A64"/>
    <w:rsid w:val="0030094C"/>
    <w:rsid w:val="00334092"/>
    <w:rsid w:val="00347E07"/>
    <w:rsid w:val="003578FB"/>
    <w:rsid w:val="003860FB"/>
    <w:rsid w:val="0039242E"/>
    <w:rsid w:val="00394743"/>
    <w:rsid w:val="003C2FFA"/>
    <w:rsid w:val="003C7537"/>
    <w:rsid w:val="00470D61"/>
    <w:rsid w:val="00476DD9"/>
    <w:rsid w:val="004844CA"/>
    <w:rsid w:val="00484792"/>
    <w:rsid w:val="00503493"/>
    <w:rsid w:val="005267FA"/>
    <w:rsid w:val="00543F98"/>
    <w:rsid w:val="00545F0A"/>
    <w:rsid w:val="00562653"/>
    <w:rsid w:val="005A2B58"/>
    <w:rsid w:val="005B7D0D"/>
    <w:rsid w:val="005C496B"/>
    <w:rsid w:val="005E4AE6"/>
    <w:rsid w:val="005F1799"/>
    <w:rsid w:val="005F5B97"/>
    <w:rsid w:val="005F79AE"/>
    <w:rsid w:val="006335E0"/>
    <w:rsid w:val="00646AFA"/>
    <w:rsid w:val="0066404E"/>
    <w:rsid w:val="006E24CD"/>
    <w:rsid w:val="006E6706"/>
    <w:rsid w:val="007A6D4C"/>
    <w:rsid w:val="007C1517"/>
    <w:rsid w:val="007C787A"/>
    <w:rsid w:val="00811029"/>
    <w:rsid w:val="00814312"/>
    <w:rsid w:val="00817A1A"/>
    <w:rsid w:val="0086696C"/>
    <w:rsid w:val="00895386"/>
    <w:rsid w:val="008C2175"/>
    <w:rsid w:val="008D61FB"/>
    <w:rsid w:val="0091142C"/>
    <w:rsid w:val="0091672A"/>
    <w:rsid w:val="00936414"/>
    <w:rsid w:val="00944921"/>
    <w:rsid w:val="009A00F4"/>
    <w:rsid w:val="009C1535"/>
    <w:rsid w:val="009E1F0C"/>
    <w:rsid w:val="009F39ED"/>
    <w:rsid w:val="00A20F65"/>
    <w:rsid w:val="00AA0BDE"/>
    <w:rsid w:val="00AA238A"/>
    <w:rsid w:val="00AC7A01"/>
    <w:rsid w:val="00AF1F97"/>
    <w:rsid w:val="00BB1F32"/>
    <w:rsid w:val="00BC7183"/>
    <w:rsid w:val="00C40320"/>
    <w:rsid w:val="00C441DF"/>
    <w:rsid w:val="00C76EF3"/>
    <w:rsid w:val="00C913E4"/>
    <w:rsid w:val="00C93E2B"/>
    <w:rsid w:val="00C9427C"/>
    <w:rsid w:val="00CB2A80"/>
    <w:rsid w:val="00CC3172"/>
    <w:rsid w:val="00CC6EDF"/>
    <w:rsid w:val="00CE5804"/>
    <w:rsid w:val="00D549FF"/>
    <w:rsid w:val="00D65BD9"/>
    <w:rsid w:val="00D879EF"/>
    <w:rsid w:val="00D87E0B"/>
    <w:rsid w:val="00DB2987"/>
    <w:rsid w:val="00E0124E"/>
    <w:rsid w:val="00E071C7"/>
    <w:rsid w:val="00E10C74"/>
    <w:rsid w:val="00E34B6E"/>
    <w:rsid w:val="00E37BE5"/>
    <w:rsid w:val="00E50668"/>
    <w:rsid w:val="00EB4850"/>
    <w:rsid w:val="00F5670B"/>
    <w:rsid w:val="00F7567B"/>
    <w:rsid w:val="00F85B0F"/>
    <w:rsid w:val="00F944E4"/>
    <w:rsid w:val="00FD0DA4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2B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F0C"/>
    <w:pPr>
      <w:ind w:left="720"/>
      <w:contextualSpacing/>
    </w:pPr>
  </w:style>
  <w:style w:type="paragraph" w:customStyle="1" w:styleId="Event">
    <w:name w:val="Event"/>
    <w:basedOn w:val="Normal"/>
    <w:uiPriority w:val="99"/>
    <w:rsid w:val="009E1F0C"/>
    <w:pPr>
      <w:bidi w:val="0"/>
      <w:spacing w:after="80" w:line="240" w:lineRule="auto"/>
    </w:pPr>
    <w:rPr>
      <w:rFonts w:eastAsia="Times New Roman"/>
      <w:sz w:val="18"/>
    </w:rPr>
  </w:style>
  <w:style w:type="table" w:styleId="TableGrid">
    <w:name w:val="Table Grid"/>
    <w:basedOn w:val="TableNormal"/>
    <w:uiPriority w:val="99"/>
    <w:locked/>
    <w:rsid w:val="002E7A64"/>
    <w:pPr>
      <w:bidi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E7A6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D0DA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D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-fox@yahoo.com" TargetMode="External"/><Relationship Id="rId13" Type="http://schemas.openxmlformats.org/officeDocument/2006/relationships/hyperlink" Target="mailto:Iris_girl2020@yahoo.com" TargetMode="External"/><Relationship Id="rId18" Type="http://schemas.openxmlformats.org/officeDocument/2006/relationships/hyperlink" Target="mailto:nohamakarem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_abu_shady@hotmail.com" TargetMode="External"/><Relationship Id="rId12" Type="http://schemas.openxmlformats.org/officeDocument/2006/relationships/hyperlink" Target="mailto:Dr_nemo2011@yahoo.com" TargetMode="External"/><Relationship Id="rId17" Type="http://schemas.openxmlformats.org/officeDocument/2006/relationships/hyperlink" Target="mailto:Dr_samehssso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mansayed@hot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odalabeb@hotmail.com" TargetMode="External"/><Relationship Id="rId11" Type="http://schemas.openxmlformats.org/officeDocument/2006/relationships/hyperlink" Target="mailto:Reham100eg@yahoo.com" TargetMode="External"/><Relationship Id="rId5" Type="http://schemas.openxmlformats.org/officeDocument/2006/relationships/hyperlink" Target="mailto:Khaled_hg@hotmail.com" TargetMode="External"/><Relationship Id="rId15" Type="http://schemas.openxmlformats.org/officeDocument/2006/relationships/hyperlink" Target="mailto:Msherif5000@yahoo.com" TargetMode="External"/><Relationship Id="rId10" Type="http://schemas.openxmlformats.org/officeDocument/2006/relationships/hyperlink" Target="mailto:Medoh41@hotmail.com" TargetMode="External"/><Relationship Id="rId19" Type="http://schemas.openxmlformats.org/officeDocument/2006/relationships/hyperlink" Target="mailto:Dr_magdyf.m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_mero304@yahoo.com" TargetMode="External"/><Relationship Id="rId14" Type="http://schemas.openxmlformats.org/officeDocument/2006/relationships/hyperlink" Target="mailto:Mack2002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630</Words>
  <Characters>3596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EGNN-Director</dc:creator>
  <cp:keywords/>
  <dc:description/>
  <cp:lastModifiedBy>scc</cp:lastModifiedBy>
  <cp:revision>21</cp:revision>
  <dcterms:created xsi:type="dcterms:W3CDTF">2011-02-20T19:08:00Z</dcterms:created>
  <dcterms:modified xsi:type="dcterms:W3CDTF">2012-02-05T04:12:00Z</dcterms:modified>
</cp:coreProperties>
</file>